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7F6" w:rsidRDefault="0069712D" w:rsidP="00FB47F6">
      <w:pPr>
        <w:widowControl/>
        <w:jc w:val="center"/>
        <w:rPr>
          <w:b/>
          <w:sz w:val="26"/>
        </w:rPr>
      </w:pPr>
      <w:r>
        <w:rPr>
          <w:b/>
          <w:sz w:val="26"/>
        </w:rPr>
        <w:t xml:space="preserve"> </w:t>
      </w:r>
      <w:r w:rsidR="003F0D4F">
        <w:rPr>
          <w:b/>
          <w:sz w:val="26"/>
        </w:rPr>
        <w:t xml:space="preserve">Pořadí závodníků podle uběhnutých </w:t>
      </w:r>
      <w:r w:rsidR="003F0D4F">
        <w:rPr>
          <w:b/>
          <w:i/>
          <w:sz w:val="26"/>
        </w:rPr>
        <w:t xml:space="preserve">km </w:t>
      </w:r>
      <w:r w:rsidR="003F0D4F">
        <w:rPr>
          <w:b/>
          <w:sz w:val="26"/>
        </w:rPr>
        <w:t>po 1</w:t>
      </w:r>
      <w:r w:rsidR="007C67CC">
        <w:rPr>
          <w:b/>
          <w:sz w:val="26"/>
        </w:rPr>
        <w:t>52</w:t>
      </w:r>
      <w:r w:rsidR="003F0D4F">
        <w:rPr>
          <w:b/>
          <w:sz w:val="26"/>
        </w:rPr>
        <w:t xml:space="preserve"> VC</w:t>
      </w:r>
    </w:p>
    <w:p w:rsidR="003F0D4F" w:rsidRDefault="00CF4D35" w:rsidP="00FB47F6">
      <w:pPr>
        <w:widowControl/>
        <w:jc w:val="center"/>
        <w:rPr>
          <w:sz w:val="22"/>
        </w:rPr>
      </w:pPr>
      <w:r>
        <w:rPr>
          <w:b/>
          <w:sz w:val="26"/>
        </w:rPr>
        <w:t>4</w:t>
      </w:r>
      <w:r w:rsidR="007C67CC">
        <w:rPr>
          <w:b/>
          <w:sz w:val="26"/>
        </w:rPr>
        <w:t>3</w:t>
      </w:r>
      <w:r w:rsidR="00C72831">
        <w:rPr>
          <w:b/>
          <w:sz w:val="26"/>
        </w:rPr>
        <w:t xml:space="preserve"> </w:t>
      </w:r>
      <w:r w:rsidR="003F0D4F">
        <w:rPr>
          <w:b/>
          <w:sz w:val="26"/>
        </w:rPr>
        <w:t>r. G-P v </w:t>
      </w:r>
      <w:proofErr w:type="spellStart"/>
      <w:proofErr w:type="gramStart"/>
      <w:r w:rsidR="003F0D4F">
        <w:rPr>
          <w:b/>
          <w:sz w:val="26"/>
        </w:rPr>
        <w:t>K</w:t>
      </w:r>
      <w:proofErr w:type="spellEnd"/>
      <w:r w:rsidR="003F0D4F">
        <w:rPr>
          <w:b/>
          <w:sz w:val="26"/>
        </w:rPr>
        <w:t>.Újezdě</w:t>
      </w:r>
      <w:proofErr w:type="gramEnd"/>
      <w:r w:rsidR="003F0D4F">
        <w:rPr>
          <w:b/>
          <w:sz w:val="26"/>
        </w:rPr>
        <w:t xml:space="preserve"> </w:t>
      </w:r>
      <w:r w:rsidR="00B36F52">
        <w:rPr>
          <w:b/>
          <w:sz w:val="26"/>
        </w:rPr>
        <w:t>–</w:t>
      </w:r>
      <w:r w:rsidR="003F0D4F">
        <w:rPr>
          <w:b/>
          <w:sz w:val="26"/>
        </w:rPr>
        <w:t xml:space="preserve"> 20</w:t>
      </w:r>
      <w:r w:rsidR="003033A4">
        <w:rPr>
          <w:b/>
          <w:sz w:val="26"/>
        </w:rPr>
        <w:t>2</w:t>
      </w:r>
      <w:r w:rsidR="007C67CC">
        <w:rPr>
          <w:b/>
          <w:sz w:val="26"/>
        </w:rPr>
        <w:t>4</w:t>
      </w:r>
      <w:r w:rsidR="00B36F52">
        <w:rPr>
          <w:b/>
          <w:sz w:val="26"/>
        </w:rPr>
        <w:t xml:space="preserve"> </w:t>
      </w:r>
      <w:r w:rsidR="003F0D4F">
        <w:rPr>
          <w:sz w:val="22"/>
        </w:rPr>
        <w:t>(při dokončeném závodě</w:t>
      </w:r>
      <w:r w:rsidR="002763C4">
        <w:rPr>
          <w:sz w:val="22"/>
        </w:rPr>
        <w:t xml:space="preserve"> - od </w:t>
      </w:r>
      <w:smartTag w:uri="urn:schemas-microsoft-com:office:smarttags" w:element="metricconverter">
        <w:smartTagPr>
          <w:attr w:name="ProductID" w:val="100 km"/>
        </w:smartTagPr>
        <w:r w:rsidR="002763C4">
          <w:rPr>
            <w:sz w:val="22"/>
          </w:rPr>
          <w:t>100 km</w:t>
        </w:r>
      </w:smartTag>
      <w:r w:rsidR="002763C4">
        <w:rPr>
          <w:sz w:val="22"/>
        </w:rPr>
        <w:t xml:space="preserve"> výše</w:t>
      </w:r>
      <w:r w:rsidR="003F0D4F">
        <w:rPr>
          <w:sz w:val="22"/>
        </w:rPr>
        <w:t>)</w:t>
      </w:r>
    </w:p>
    <w:p w:rsidR="00FB47F6" w:rsidRDefault="007475A2" w:rsidP="00FB47F6">
      <w:pPr>
        <w:widowControl/>
        <w:jc w:val="center"/>
        <w:rPr>
          <w:b/>
          <w:sz w:val="26"/>
        </w:rPr>
      </w:pPr>
      <w:r>
        <w:rPr>
          <w:b/>
          <w:sz w:val="26"/>
        </w:rPr>
        <w:t>výkon</w:t>
      </w:r>
    </w:p>
    <w:tbl>
      <w:tblPr>
        <w:tblW w:w="425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2410"/>
        <w:gridCol w:w="992"/>
      </w:tblGrid>
      <w:tr w:rsidR="004F0DBB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4F0DBB" w:rsidRDefault="00006CB9" w:rsidP="00D7412D">
            <w:pPr>
              <w:widowControl/>
              <w:rPr>
                <w:b/>
                <w:i/>
              </w:rPr>
            </w:pPr>
            <w:r>
              <w:rPr>
                <w:b/>
                <w:i/>
              </w:rPr>
              <w:t>P</w:t>
            </w:r>
            <w:r w:rsidR="004F0DBB">
              <w:rPr>
                <w:b/>
                <w:i/>
              </w:rPr>
              <w:t>oř</w:t>
            </w:r>
            <w:r w:rsidR="00D7412D">
              <w:rPr>
                <w:b/>
                <w:i/>
              </w:rPr>
              <w:t>adí</w:t>
            </w:r>
          </w:p>
        </w:tc>
        <w:tc>
          <w:tcPr>
            <w:tcW w:w="2410" w:type="dxa"/>
          </w:tcPr>
          <w:p w:rsidR="004F0DBB" w:rsidRDefault="004F0DBB">
            <w:pPr>
              <w:widowControl/>
              <w:rPr>
                <w:b/>
                <w:i/>
              </w:rPr>
            </w:pPr>
            <w:r>
              <w:rPr>
                <w:b/>
                <w:i/>
              </w:rPr>
              <w:t>Jméno, rok narození</w:t>
            </w:r>
          </w:p>
        </w:tc>
        <w:tc>
          <w:tcPr>
            <w:tcW w:w="992" w:type="dxa"/>
          </w:tcPr>
          <w:p w:rsidR="004F0DBB" w:rsidRDefault="004F0DBB">
            <w:pPr>
              <w:widowControl/>
              <w:rPr>
                <w:b/>
                <w:i/>
              </w:rPr>
            </w:pPr>
            <w:r>
              <w:rPr>
                <w:b/>
                <w:i/>
              </w:rPr>
              <w:t xml:space="preserve">     km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  <w:rPr>
                <w:b/>
              </w:rPr>
            </w:pPr>
            <w:proofErr w:type="spellStart"/>
            <w:r>
              <w:rPr>
                <w:b/>
              </w:rPr>
              <w:t>Jašarov</w:t>
            </w:r>
            <w:proofErr w:type="spellEnd"/>
            <w:r>
              <w:rPr>
                <w:b/>
              </w:rPr>
              <w:t xml:space="preserve"> Zdeněk</w:t>
            </w:r>
            <w:r>
              <w:rPr>
                <w:bCs/>
              </w:rPr>
              <w:t>, 1957</w:t>
            </w:r>
          </w:p>
        </w:tc>
        <w:tc>
          <w:tcPr>
            <w:tcW w:w="992" w:type="dxa"/>
          </w:tcPr>
          <w:p w:rsidR="00F701D0" w:rsidRDefault="00F701D0" w:rsidP="00CF4D35">
            <w:pPr>
              <w:widowControl/>
              <w:rPr>
                <w:b/>
              </w:rPr>
            </w:pPr>
            <w:r>
              <w:rPr>
                <w:b/>
              </w:rPr>
              <w:t>1414,5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D319C0">
            <w:pPr>
              <w:widowControl/>
            </w:pPr>
            <w:proofErr w:type="spellStart"/>
            <w:r>
              <w:t>Kresl</w:t>
            </w:r>
            <w:proofErr w:type="spellEnd"/>
            <w:r>
              <w:t xml:space="preserve"> Ladislav, 1939</w:t>
            </w:r>
          </w:p>
        </w:tc>
        <w:tc>
          <w:tcPr>
            <w:tcW w:w="992" w:type="dxa"/>
          </w:tcPr>
          <w:p w:rsidR="00F701D0" w:rsidRDefault="00F701D0" w:rsidP="00E06F3C">
            <w:pPr>
              <w:widowControl/>
            </w:pPr>
            <w:r>
              <w:t>1340,5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DD7932">
            <w:pPr>
              <w:widowControl/>
            </w:pPr>
            <w:proofErr w:type="spellStart"/>
            <w:r>
              <w:t>Šoustar</w:t>
            </w:r>
            <w:proofErr w:type="spellEnd"/>
            <w:r>
              <w:t xml:space="preserve"> Lubomír, 1941</w:t>
            </w:r>
          </w:p>
        </w:tc>
        <w:tc>
          <w:tcPr>
            <w:tcW w:w="992" w:type="dxa"/>
          </w:tcPr>
          <w:p w:rsidR="00F701D0" w:rsidRDefault="00F701D0" w:rsidP="005F5E83">
            <w:pPr>
              <w:widowControl/>
            </w:pPr>
            <w:r>
              <w:t>1316,6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Kopecký Zdeněk, 1937</w:t>
            </w:r>
          </w:p>
        </w:tc>
        <w:tc>
          <w:tcPr>
            <w:tcW w:w="992" w:type="dxa"/>
          </w:tcPr>
          <w:p w:rsidR="00F701D0" w:rsidRDefault="00F701D0" w:rsidP="00AE2055">
            <w:pPr>
              <w:widowControl/>
            </w:pPr>
            <w:r>
              <w:t>1279,2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Sládek Miloslav, 1939</w:t>
            </w:r>
          </w:p>
        </w:tc>
        <w:tc>
          <w:tcPr>
            <w:tcW w:w="992" w:type="dxa"/>
          </w:tcPr>
          <w:p w:rsidR="00F701D0" w:rsidRDefault="00F701D0" w:rsidP="00E67867">
            <w:pPr>
              <w:widowControl/>
            </w:pPr>
            <w:r>
              <w:t>1179,5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DB3D20">
            <w:pPr>
              <w:widowControl/>
            </w:pPr>
            <w:proofErr w:type="spellStart"/>
            <w:r>
              <w:t>F</w:t>
            </w:r>
            <w:fldSimple w:instr="SYMBOL 251 \f &quot;Times New Roman&quot; \s 10">
              <w:r>
                <w:t>ű</w:t>
              </w:r>
            </w:fldSimple>
            <w:r>
              <w:t>hrer</w:t>
            </w:r>
            <w:proofErr w:type="spellEnd"/>
            <w:r>
              <w:t xml:space="preserve"> Miroslav, 1964</w:t>
            </w:r>
          </w:p>
        </w:tc>
        <w:tc>
          <w:tcPr>
            <w:tcW w:w="992" w:type="dxa"/>
          </w:tcPr>
          <w:p w:rsidR="00F701D0" w:rsidRDefault="00F701D0" w:rsidP="00CF4D35">
            <w:pPr>
              <w:widowControl/>
            </w:pPr>
            <w:r>
              <w:t>1020,5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294A29">
            <w:pPr>
              <w:widowControl/>
            </w:pPr>
            <w:proofErr w:type="spellStart"/>
            <w:r>
              <w:t>Kukrál</w:t>
            </w:r>
            <w:proofErr w:type="spellEnd"/>
            <w:r>
              <w:t xml:space="preserve"> Miroslav, 1959</w:t>
            </w:r>
          </w:p>
        </w:tc>
        <w:tc>
          <w:tcPr>
            <w:tcW w:w="992" w:type="dxa"/>
          </w:tcPr>
          <w:p w:rsidR="00F701D0" w:rsidRDefault="00F701D0" w:rsidP="00C264B6">
            <w:pPr>
              <w:widowControl/>
            </w:pPr>
            <w:r>
              <w:t>1014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DD7932">
            <w:pPr>
              <w:widowControl/>
            </w:pPr>
            <w:proofErr w:type="spellStart"/>
            <w:r>
              <w:t>Mikšovský</w:t>
            </w:r>
            <w:proofErr w:type="spellEnd"/>
            <w:r>
              <w:t xml:space="preserve"> Zdeněk, 1945</w:t>
            </w:r>
          </w:p>
        </w:tc>
        <w:tc>
          <w:tcPr>
            <w:tcW w:w="992" w:type="dxa"/>
          </w:tcPr>
          <w:p w:rsidR="00F701D0" w:rsidRDefault="00F701D0" w:rsidP="00C87366">
            <w:pPr>
              <w:widowControl/>
            </w:pPr>
            <w:r>
              <w:t>946,2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smartTag w:uri="urn:schemas-microsoft-com:office:smarttags" w:element="PersonName">
              <w:smartTagPr>
                <w:attr w:name="ProductID" w:val="Kl￭ma V￡clav"/>
              </w:smartTagPr>
              <w:r>
                <w:t>Klíma Václav</w:t>
              </w:r>
            </w:smartTag>
            <w:r>
              <w:t>, 1945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881,1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proofErr w:type="spellStart"/>
            <w:r>
              <w:t>Vopat</w:t>
            </w:r>
            <w:proofErr w:type="spellEnd"/>
            <w:r>
              <w:t xml:space="preserve"> Jan, 1954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865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DD7932">
            <w:pPr>
              <w:widowControl/>
            </w:pPr>
            <w:proofErr w:type="spellStart"/>
            <w:r>
              <w:t>Kresl</w:t>
            </w:r>
            <w:proofErr w:type="spellEnd"/>
            <w:r>
              <w:t xml:space="preserve"> Ladislav, 1972</w:t>
            </w:r>
          </w:p>
        </w:tc>
        <w:tc>
          <w:tcPr>
            <w:tcW w:w="992" w:type="dxa"/>
          </w:tcPr>
          <w:p w:rsidR="00F701D0" w:rsidRDefault="00F701D0" w:rsidP="00F70C04">
            <w:pPr>
              <w:widowControl/>
            </w:pPr>
            <w:r>
              <w:t>853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A01272">
            <w:pPr>
              <w:widowControl/>
            </w:pPr>
            <w:r>
              <w:t>Jansa Jiří, 1966</w:t>
            </w:r>
          </w:p>
        </w:tc>
        <w:tc>
          <w:tcPr>
            <w:tcW w:w="992" w:type="dxa"/>
          </w:tcPr>
          <w:p w:rsidR="00F701D0" w:rsidRDefault="00F701D0" w:rsidP="00A01272">
            <w:pPr>
              <w:widowControl/>
            </w:pPr>
            <w:r>
              <w:t>832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6610F2">
            <w:pPr>
              <w:widowControl/>
            </w:pPr>
            <w:r>
              <w:t>Malík Vít, 1969</w:t>
            </w:r>
          </w:p>
        </w:tc>
        <w:tc>
          <w:tcPr>
            <w:tcW w:w="992" w:type="dxa"/>
          </w:tcPr>
          <w:p w:rsidR="00F701D0" w:rsidRDefault="00F701D0" w:rsidP="00CF4D35">
            <w:pPr>
              <w:widowControl/>
            </w:pPr>
            <w:r>
              <w:t>801,7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proofErr w:type="spellStart"/>
            <w:r>
              <w:t>Petrouš</w:t>
            </w:r>
            <w:proofErr w:type="spellEnd"/>
            <w:r>
              <w:t xml:space="preserve"> František, 1940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789,8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Racek Bohuslav, 1958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782,3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D941FE">
            <w:pPr>
              <w:widowControl/>
            </w:pPr>
            <w:proofErr w:type="spellStart"/>
            <w:r>
              <w:t>Olšjak</w:t>
            </w:r>
            <w:proofErr w:type="spellEnd"/>
            <w:r>
              <w:t xml:space="preserve"> Ladislav, 1959</w:t>
            </w:r>
          </w:p>
        </w:tc>
        <w:tc>
          <w:tcPr>
            <w:tcW w:w="992" w:type="dxa"/>
          </w:tcPr>
          <w:p w:rsidR="00F701D0" w:rsidRDefault="00F701D0" w:rsidP="004C1260">
            <w:pPr>
              <w:widowControl/>
            </w:pPr>
            <w:r>
              <w:t>770,7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A01272">
            <w:pPr>
              <w:widowControl/>
            </w:pPr>
            <w:proofErr w:type="spellStart"/>
            <w:r>
              <w:t>Tík</w:t>
            </w:r>
            <w:proofErr w:type="spellEnd"/>
            <w:r>
              <w:t xml:space="preserve"> František, 1957</w:t>
            </w:r>
          </w:p>
        </w:tc>
        <w:tc>
          <w:tcPr>
            <w:tcW w:w="992" w:type="dxa"/>
          </w:tcPr>
          <w:p w:rsidR="00F701D0" w:rsidRDefault="00F701D0" w:rsidP="00A01272">
            <w:pPr>
              <w:widowControl/>
            </w:pPr>
            <w:r>
              <w:t>767,2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1E671F">
            <w:pPr>
              <w:widowControl/>
            </w:pPr>
            <w:proofErr w:type="spellStart"/>
            <w:r>
              <w:t>Palkovič</w:t>
            </w:r>
            <w:proofErr w:type="spellEnd"/>
            <w:r>
              <w:t xml:space="preserve"> Ladislav, 1939</w:t>
            </w:r>
          </w:p>
        </w:tc>
        <w:tc>
          <w:tcPr>
            <w:tcW w:w="992" w:type="dxa"/>
          </w:tcPr>
          <w:p w:rsidR="00F701D0" w:rsidRDefault="00F701D0" w:rsidP="001E671F">
            <w:pPr>
              <w:widowControl/>
            </w:pPr>
            <w:r>
              <w:t>739,5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Hošek Václav, 1957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702,9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724B09">
            <w:pPr>
              <w:widowControl/>
            </w:pPr>
            <w:r>
              <w:t>Svoboda Václav, 1949</w:t>
            </w:r>
          </w:p>
        </w:tc>
        <w:tc>
          <w:tcPr>
            <w:tcW w:w="992" w:type="dxa"/>
          </w:tcPr>
          <w:p w:rsidR="00F701D0" w:rsidRDefault="00F701D0" w:rsidP="005F5E83">
            <w:pPr>
              <w:widowControl/>
            </w:pPr>
            <w:r>
              <w:t>685,7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066272">
            <w:pPr>
              <w:widowControl/>
            </w:pPr>
            <w:r>
              <w:t>Kopřiva Josef, 1952</w:t>
            </w:r>
          </w:p>
        </w:tc>
        <w:tc>
          <w:tcPr>
            <w:tcW w:w="992" w:type="dxa"/>
          </w:tcPr>
          <w:p w:rsidR="00F701D0" w:rsidRDefault="00F701D0" w:rsidP="00066272">
            <w:pPr>
              <w:widowControl/>
            </w:pPr>
            <w:r>
              <w:t>678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5E2DDC">
            <w:pPr>
              <w:widowControl/>
            </w:pPr>
            <w:r>
              <w:t>Hruška Luděk, 1973</w:t>
            </w:r>
          </w:p>
        </w:tc>
        <w:tc>
          <w:tcPr>
            <w:tcW w:w="992" w:type="dxa"/>
          </w:tcPr>
          <w:p w:rsidR="00F701D0" w:rsidRDefault="00F701D0" w:rsidP="00C264B6">
            <w:pPr>
              <w:widowControl/>
            </w:pPr>
            <w:r>
              <w:t>670,4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9B0B0B">
            <w:pPr>
              <w:widowControl/>
            </w:pPr>
            <w:r>
              <w:t>Bláha Jan, 1971</w:t>
            </w:r>
          </w:p>
        </w:tc>
        <w:tc>
          <w:tcPr>
            <w:tcW w:w="992" w:type="dxa"/>
          </w:tcPr>
          <w:p w:rsidR="00F701D0" w:rsidRDefault="00F701D0" w:rsidP="000B3AA2">
            <w:pPr>
              <w:widowControl/>
            </w:pPr>
            <w:r>
              <w:t>653,5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Růžička Karel, 1952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631,1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D50632">
            <w:pPr>
              <w:widowControl/>
            </w:pPr>
            <w:r>
              <w:t>Rodina Bohuslav, 1959</w:t>
            </w:r>
          </w:p>
        </w:tc>
        <w:tc>
          <w:tcPr>
            <w:tcW w:w="992" w:type="dxa"/>
          </w:tcPr>
          <w:p w:rsidR="00F701D0" w:rsidRDefault="00F701D0" w:rsidP="008D3533">
            <w:pPr>
              <w:widowControl/>
            </w:pPr>
            <w:r>
              <w:t>605,5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6610F2">
            <w:pPr>
              <w:widowControl/>
            </w:pPr>
            <w:proofErr w:type="spellStart"/>
            <w:r>
              <w:t>Petrouš</w:t>
            </w:r>
            <w:proofErr w:type="spellEnd"/>
            <w:r>
              <w:t xml:space="preserve"> František, 1962</w:t>
            </w:r>
          </w:p>
        </w:tc>
        <w:tc>
          <w:tcPr>
            <w:tcW w:w="992" w:type="dxa"/>
          </w:tcPr>
          <w:p w:rsidR="00F701D0" w:rsidRDefault="00F701D0" w:rsidP="006610F2">
            <w:pPr>
              <w:widowControl/>
            </w:pPr>
            <w:r>
              <w:t>604,1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6610F2">
            <w:pPr>
              <w:widowControl/>
            </w:pPr>
            <w:r>
              <w:t>Gregor Antonín, 1952</w:t>
            </w:r>
          </w:p>
        </w:tc>
        <w:tc>
          <w:tcPr>
            <w:tcW w:w="992" w:type="dxa"/>
          </w:tcPr>
          <w:p w:rsidR="00F701D0" w:rsidRDefault="00F701D0" w:rsidP="006610F2">
            <w:pPr>
              <w:widowControl/>
            </w:pPr>
            <w:r>
              <w:t>600,5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832266">
            <w:pPr>
              <w:widowControl/>
            </w:pPr>
            <w:r>
              <w:t>Souček Milan, 1953</w:t>
            </w:r>
          </w:p>
        </w:tc>
        <w:tc>
          <w:tcPr>
            <w:tcW w:w="992" w:type="dxa"/>
          </w:tcPr>
          <w:p w:rsidR="00F701D0" w:rsidRDefault="00F701D0" w:rsidP="00832266">
            <w:pPr>
              <w:widowControl/>
            </w:pPr>
            <w:r>
              <w:t>599,2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8D3533">
            <w:pPr>
              <w:widowControl/>
            </w:pPr>
            <w:proofErr w:type="spellStart"/>
            <w:r>
              <w:t>Vyorálek</w:t>
            </w:r>
            <w:proofErr w:type="spellEnd"/>
            <w:r>
              <w:t xml:space="preserve"> Petr, 1957</w:t>
            </w:r>
          </w:p>
        </w:tc>
        <w:tc>
          <w:tcPr>
            <w:tcW w:w="992" w:type="dxa"/>
          </w:tcPr>
          <w:p w:rsidR="00F701D0" w:rsidRDefault="00F701D0" w:rsidP="00500FEC">
            <w:pPr>
              <w:widowControl/>
            </w:pPr>
            <w:r>
              <w:t>592,4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Hamáček Miloš, 1946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541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Růžička Jiří, 1954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517,1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proofErr w:type="spellStart"/>
            <w:r>
              <w:t>Ždych</w:t>
            </w:r>
            <w:proofErr w:type="spellEnd"/>
            <w:r>
              <w:t xml:space="preserve"> Jaroslav, 1962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500,5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DD7932">
            <w:pPr>
              <w:widowControl/>
            </w:pPr>
            <w:r>
              <w:t>Čistota Jindřich, 1936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497,5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9B0B0B">
            <w:pPr>
              <w:widowControl/>
            </w:pPr>
            <w:r>
              <w:t>Budil Roman, 1969</w:t>
            </w:r>
          </w:p>
        </w:tc>
        <w:tc>
          <w:tcPr>
            <w:tcW w:w="992" w:type="dxa"/>
          </w:tcPr>
          <w:p w:rsidR="00F701D0" w:rsidRDefault="00F701D0" w:rsidP="009B0B0B">
            <w:pPr>
              <w:widowControl/>
            </w:pPr>
            <w:r>
              <w:t>493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Trsek Josef, 1952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491,2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5E2DDC">
            <w:pPr>
              <w:widowControl/>
            </w:pPr>
            <w:r>
              <w:t>Hruška Luboš, 1976</w:t>
            </w:r>
          </w:p>
        </w:tc>
        <w:tc>
          <w:tcPr>
            <w:tcW w:w="992" w:type="dxa"/>
          </w:tcPr>
          <w:p w:rsidR="00F701D0" w:rsidRDefault="00F701D0" w:rsidP="00E20DC5">
            <w:pPr>
              <w:widowControl/>
            </w:pPr>
            <w:r>
              <w:t>490,2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3A6774">
            <w:pPr>
              <w:widowControl/>
            </w:pPr>
            <w:proofErr w:type="spellStart"/>
            <w:r>
              <w:t>Jerthot</w:t>
            </w:r>
            <w:proofErr w:type="spellEnd"/>
            <w:r>
              <w:t xml:space="preserve"> Vratislav, 1953</w:t>
            </w:r>
          </w:p>
        </w:tc>
        <w:tc>
          <w:tcPr>
            <w:tcW w:w="992" w:type="dxa"/>
          </w:tcPr>
          <w:p w:rsidR="00F701D0" w:rsidRDefault="00F701D0" w:rsidP="003A6774">
            <w:pPr>
              <w:widowControl/>
            </w:pPr>
            <w:r>
              <w:t>481,5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3A6774">
            <w:pPr>
              <w:widowControl/>
            </w:pPr>
            <w:r>
              <w:t>Tůma Rostislav, 1961</w:t>
            </w:r>
          </w:p>
        </w:tc>
        <w:tc>
          <w:tcPr>
            <w:tcW w:w="992" w:type="dxa"/>
          </w:tcPr>
          <w:p w:rsidR="00F701D0" w:rsidRDefault="00F701D0" w:rsidP="003A6774">
            <w:pPr>
              <w:widowControl/>
            </w:pPr>
            <w:r>
              <w:t>473,3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proofErr w:type="spellStart"/>
            <w:r>
              <w:t>Škrleta</w:t>
            </w:r>
            <w:proofErr w:type="spellEnd"/>
            <w:r>
              <w:t xml:space="preserve"> Jan, 1946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469,1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Zvoníček Martin, 1951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461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Mahr František, 1950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446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proofErr w:type="spellStart"/>
            <w:r>
              <w:t>Miler</w:t>
            </w:r>
            <w:proofErr w:type="spellEnd"/>
            <w:r>
              <w:t xml:space="preserve"> Bohuslav, 1941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426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proofErr w:type="spellStart"/>
            <w:r>
              <w:t>Rineš</w:t>
            </w:r>
            <w:proofErr w:type="spellEnd"/>
            <w:r>
              <w:t xml:space="preserve"> Josef, 1933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423,3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2151EC">
            <w:pPr>
              <w:widowControl/>
            </w:pPr>
            <w:r>
              <w:t>Voráček Karel, 1962</w:t>
            </w:r>
          </w:p>
        </w:tc>
        <w:tc>
          <w:tcPr>
            <w:tcW w:w="992" w:type="dxa"/>
          </w:tcPr>
          <w:p w:rsidR="00F701D0" w:rsidRDefault="00F701D0" w:rsidP="00500FEC">
            <w:pPr>
              <w:widowControl/>
            </w:pPr>
            <w:r>
              <w:t>420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Laštovka František, 1965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417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DD7932">
            <w:pPr>
              <w:widowControl/>
            </w:pPr>
            <w:proofErr w:type="spellStart"/>
            <w:r>
              <w:t>Putsch</w:t>
            </w:r>
            <w:fldSimple w:instr="SYMBOL 246 \f &quot;Times New Roman&quot; \s 10">
              <w:r>
                <w:t>ö</w:t>
              </w:r>
            </w:fldSimple>
            <w:r>
              <w:t>gel</w:t>
            </w:r>
            <w:proofErr w:type="spellEnd"/>
            <w:r>
              <w:t xml:space="preserve"> Jaroslav, 1939</w:t>
            </w:r>
          </w:p>
        </w:tc>
        <w:tc>
          <w:tcPr>
            <w:tcW w:w="992" w:type="dxa"/>
          </w:tcPr>
          <w:p w:rsidR="00F701D0" w:rsidRDefault="00F701D0" w:rsidP="006610F2">
            <w:pPr>
              <w:widowControl/>
            </w:pPr>
            <w:r>
              <w:t>416,6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6610F2">
            <w:pPr>
              <w:widowControl/>
            </w:pPr>
            <w:r>
              <w:t>Marek František, 1944</w:t>
            </w:r>
          </w:p>
        </w:tc>
        <w:tc>
          <w:tcPr>
            <w:tcW w:w="992" w:type="dxa"/>
          </w:tcPr>
          <w:p w:rsidR="00F701D0" w:rsidRDefault="00F701D0" w:rsidP="006610F2">
            <w:pPr>
              <w:widowControl/>
            </w:pPr>
            <w:r>
              <w:t>416,5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6610F2">
            <w:pPr>
              <w:widowControl/>
            </w:pPr>
            <w:r>
              <w:t>Sládek Daniel, 1971</w:t>
            </w:r>
          </w:p>
        </w:tc>
        <w:tc>
          <w:tcPr>
            <w:tcW w:w="992" w:type="dxa"/>
          </w:tcPr>
          <w:p w:rsidR="00F701D0" w:rsidRDefault="00F701D0" w:rsidP="006610F2">
            <w:pPr>
              <w:widowControl/>
            </w:pPr>
            <w:r>
              <w:t>411,1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Marek Jan, 1949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407,6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6610F2">
            <w:pPr>
              <w:widowControl/>
            </w:pPr>
            <w:r>
              <w:t>Trnka Jiří, 1963</w:t>
            </w:r>
          </w:p>
        </w:tc>
        <w:tc>
          <w:tcPr>
            <w:tcW w:w="992" w:type="dxa"/>
          </w:tcPr>
          <w:p w:rsidR="00F701D0" w:rsidRDefault="00F701D0" w:rsidP="00C211FD">
            <w:pPr>
              <w:widowControl/>
            </w:pPr>
            <w:r>
              <w:t>399,5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DD7932">
            <w:pPr>
              <w:widowControl/>
            </w:pPr>
            <w:r>
              <w:t xml:space="preserve">Mikolášek </w:t>
            </w:r>
            <w:proofErr w:type="gramStart"/>
            <w:r>
              <w:t>Arnošt,1965</w:t>
            </w:r>
            <w:proofErr w:type="gramEnd"/>
          </w:p>
        </w:tc>
        <w:tc>
          <w:tcPr>
            <w:tcW w:w="992" w:type="dxa"/>
          </w:tcPr>
          <w:p w:rsidR="00F701D0" w:rsidRDefault="00F701D0" w:rsidP="004C1260">
            <w:pPr>
              <w:widowControl/>
            </w:pPr>
            <w:r>
              <w:t>396,7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1A758E">
            <w:pPr>
              <w:widowControl/>
            </w:pPr>
            <w:r>
              <w:t>Uhlíř Radek, 1967</w:t>
            </w:r>
          </w:p>
        </w:tc>
        <w:tc>
          <w:tcPr>
            <w:tcW w:w="992" w:type="dxa"/>
          </w:tcPr>
          <w:p w:rsidR="00F701D0" w:rsidRDefault="00F701D0" w:rsidP="00500FEC">
            <w:pPr>
              <w:widowControl/>
            </w:pPr>
            <w:r>
              <w:t>393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066272">
            <w:pPr>
              <w:widowControl/>
            </w:pPr>
            <w:r>
              <w:t>Krčka Bohumil, 1959</w:t>
            </w:r>
          </w:p>
        </w:tc>
        <w:tc>
          <w:tcPr>
            <w:tcW w:w="992" w:type="dxa"/>
          </w:tcPr>
          <w:p w:rsidR="00F701D0" w:rsidRDefault="00F701D0" w:rsidP="00066272">
            <w:pPr>
              <w:widowControl/>
            </w:pPr>
            <w:r>
              <w:t>387,1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F25045">
            <w:pPr>
              <w:widowControl/>
            </w:pPr>
            <w:r>
              <w:t>Šimek Miroslav, 1966</w:t>
            </w:r>
          </w:p>
        </w:tc>
        <w:tc>
          <w:tcPr>
            <w:tcW w:w="992" w:type="dxa"/>
          </w:tcPr>
          <w:p w:rsidR="00F701D0" w:rsidRDefault="00F701D0" w:rsidP="00DF0203">
            <w:pPr>
              <w:widowControl/>
            </w:pPr>
            <w:r>
              <w:t>378,2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A44C34">
            <w:pPr>
              <w:widowControl/>
            </w:pPr>
            <w:r>
              <w:t>Bartoš Dušan, 1964</w:t>
            </w:r>
          </w:p>
        </w:tc>
        <w:tc>
          <w:tcPr>
            <w:tcW w:w="992" w:type="dxa"/>
          </w:tcPr>
          <w:p w:rsidR="00F701D0" w:rsidRDefault="00F701D0" w:rsidP="00CF4D35">
            <w:pPr>
              <w:widowControl/>
            </w:pPr>
            <w:r>
              <w:t>366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proofErr w:type="spellStart"/>
            <w:r>
              <w:t>Pochobradský</w:t>
            </w:r>
            <w:proofErr w:type="spellEnd"/>
            <w:r>
              <w:t xml:space="preserve"> Pavel, 1946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366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Pokorný František, 1961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362,7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Valeš František, 1946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361,5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proofErr w:type="spellStart"/>
            <w:r>
              <w:t>Přívratský</w:t>
            </w:r>
            <w:proofErr w:type="spellEnd"/>
            <w:r>
              <w:t xml:space="preserve"> Zdeněk, 1954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354,3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084BF2">
            <w:pPr>
              <w:widowControl/>
            </w:pPr>
            <w:proofErr w:type="spellStart"/>
            <w:r>
              <w:t>Mikšl</w:t>
            </w:r>
            <w:proofErr w:type="spellEnd"/>
            <w:r>
              <w:t xml:space="preserve"> Rostislav, 1972</w:t>
            </w:r>
          </w:p>
        </w:tc>
        <w:tc>
          <w:tcPr>
            <w:tcW w:w="992" w:type="dxa"/>
          </w:tcPr>
          <w:p w:rsidR="00F701D0" w:rsidRDefault="00F701D0" w:rsidP="00084BF2">
            <w:pPr>
              <w:widowControl/>
            </w:pPr>
            <w:r>
              <w:t>353,9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Krčmář Petr, 1958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353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proofErr w:type="spellStart"/>
            <w:r>
              <w:t>Emmer</w:t>
            </w:r>
            <w:proofErr w:type="spellEnd"/>
            <w:r>
              <w:t xml:space="preserve"> Jan, 1957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352,5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Rákosník Luboš, 1974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351,5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F37440">
            <w:pPr>
              <w:widowControl/>
            </w:pPr>
            <w:r>
              <w:t>Zimmermann Pavel, 1964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346,5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CE1352">
            <w:pPr>
              <w:widowControl/>
            </w:pPr>
            <w:r>
              <w:t>Novák Jaroslav, 1964</w:t>
            </w:r>
          </w:p>
        </w:tc>
        <w:tc>
          <w:tcPr>
            <w:tcW w:w="992" w:type="dxa"/>
          </w:tcPr>
          <w:p w:rsidR="00F701D0" w:rsidRDefault="00F701D0" w:rsidP="00322CF3">
            <w:pPr>
              <w:widowControl/>
            </w:pPr>
            <w:r>
              <w:t>339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proofErr w:type="spellStart"/>
            <w:r>
              <w:t>Lagroň</w:t>
            </w:r>
            <w:proofErr w:type="spellEnd"/>
            <w:r>
              <w:t xml:space="preserve"> Radomír, 1957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337,6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055BD8">
            <w:pPr>
              <w:widowControl/>
            </w:pPr>
            <w:proofErr w:type="spellStart"/>
            <w:r>
              <w:t>Pillar</w:t>
            </w:r>
            <w:proofErr w:type="spellEnd"/>
            <w:r>
              <w:t xml:space="preserve"> Ladislav, 1952</w:t>
            </w:r>
          </w:p>
        </w:tc>
        <w:tc>
          <w:tcPr>
            <w:tcW w:w="992" w:type="dxa"/>
          </w:tcPr>
          <w:p w:rsidR="00F701D0" w:rsidRDefault="00F701D0" w:rsidP="005F5E83">
            <w:pPr>
              <w:widowControl/>
            </w:pPr>
            <w:r>
              <w:t>337,1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proofErr w:type="spellStart"/>
            <w:r>
              <w:t>Kahoun</w:t>
            </w:r>
            <w:proofErr w:type="spellEnd"/>
            <w:r>
              <w:t xml:space="preserve"> Jiří, 1952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332,7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Novák Petr, 1964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328,5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Kučera Josef, 1947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327,5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C31734">
            <w:pPr>
              <w:widowControl/>
            </w:pPr>
            <w:r>
              <w:t>Gazda Martin, 1968</w:t>
            </w:r>
          </w:p>
        </w:tc>
        <w:tc>
          <w:tcPr>
            <w:tcW w:w="992" w:type="dxa"/>
          </w:tcPr>
          <w:p w:rsidR="00F701D0" w:rsidRDefault="00F701D0" w:rsidP="007E1775">
            <w:pPr>
              <w:widowControl/>
            </w:pPr>
            <w:r>
              <w:t>323,7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760253">
            <w:pPr>
              <w:widowControl/>
            </w:pPr>
            <w:r>
              <w:t>Svoboda Bohumil, 1949</w:t>
            </w:r>
          </w:p>
        </w:tc>
        <w:tc>
          <w:tcPr>
            <w:tcW w:w="992" w:type="dxa"/>
          </w:tcPr>
          <w:p w:rsidR="00F701D0" w:rsidRDefault="00F701D0" w:rsidP="00760253">
            <w:pPr>
              <w:widowControl/>
            </w:pPr>
            <w:r>
              <w:t>318,7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2174A3">
            <w:pPr>
              <w:widowControl/>
            </w:pPr>
            <w:proofErr w:type="spellStart"/>
            <w:r>
              <w:t>Lácha</w:t>
            </w:r>
            <w:proofErr w:type="spellEnd"/>
            <w:r>
              <w:t xml:space="preserve"> Pavel, 1969</w:t>
            </w:r>
          </w:p>
        </w:tc>
        <w:tc>
          <w:tcPr>
            <w:tcW w:w="992" w:type="dxa"/>
          </w:tcPr>
          <w:p w:rsidR="00F701D0" w:rsidRDefault="00F701D0" w:rsidP="002174A3">
            <w:pPr>
              <w:widowControl/>
            </w:pPr>
            <w:r>
              <w:t>317,6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760253">
            <w:pPr>
              <w:widowControl/>
            </w:pPr>
            <w:proofErr w:type="spellStart"/>
            <w:r>
              <w:t>W</w:t>
            </w:r>
            <w:fldSimple w:instr="SYMBOL 246 \f &quot;Times New Roman&quot; \s 10">
              <w:r>
                <w:t>ö</w:t>
              </w:r>
            </w:fldSimple>
            <w:r>
              <w:t>lfl</w:t>
            </w:r>
            <w:proofErr w:type="spellEnd"/>
            <w:r>
              <w:t xml:space="preserve"> Vojtěch, 1945</w:t>
            </w:r>
          </w:p>
        </w:tc>
        <w:tc>
          <w:tcPr>
            <w:tcW w:w="992" w:type="dxa"/>
          </w:tcPr>
          <w:p w:rsidR="00F701D0" w:rsidRDefault="00F701D0" w:rsidP="00760253">
            <w:pPr>
              <w:widowControl/>
            </w:pPr>
            <w:r>
              <w:t>309,2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6610F2">
            <w:pPr>
              <w:widowControl/>
            </w:pPr>
            <w:proofErr w:type="spellStart"/>
            <w:r>
              <w:t>Frelich</w:t>
            </w:r>
            <w:proofErr w:type="spellEnd"/>
            <w:r>
              <w:t xml:space="preserve"> Martin, 1971</w:t>
            </w:r>
          </w:p>
        </w:tc>
        <w:tc>
          <w:tcPr>
            <w:tcW w:w="992" w:type="dxa"/>
          </w:tcPr>
          <w:p w:rsidR="00F701D0" w:rsidRDefault="00F701D0" w:rsidP="00CF4D35">
            <w:pPr>
              <w:widowControl/>
            </w:pPr>
            <w:r>
              <w:t>309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697311">
            <w:pPr>
              <w:widowControl/>
            </w:pPr>
            <w:proofErr w:type="spellStart"/>
            <w:r>
              <w:t>Juráň</w:t>
            </w:r>
            <w:proofErr w:type="spellEnd"/>
            <w:r>
              <w:t xml:space="preserve"> Karel, 1974</w:t>
            </w:r>
          </w:p>
        </w:tc>
        <w:tc>
          <w:tcPr>
            <w:tcW w:w="992" w:type="dxa"/>
          </w:tcPr>
          <w:p w:rsidR="00F701D0" w:rsidRDefault="00F701D0" w:rsidP="005B06FD">
            <w:pPr>
              <w:widowControl/>
            </w:pPr>
            <w:r>
              <w:t>301,5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6610F2">
            <w:pPr>
              <w:widowControl/>
            </w:pPr>
            <w:r>
              <w:t>Kučera Radek, 1969</w:t>
            </w:r>
          </w:p>
        </w:tc>
        <w:tc>
          <w:tcPr>
            <w:tcW w:w="992" w:type="dxa"/>
          </w:tcPr>
          <w:p w:rsidR="00F701D0" w:rsidRDefault="00F701D0" w:rsidP="006610F2">
            <w:pPr>
              <w:widowControl/>
            </w:pPr>
            <w:r>
              <w:t>301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Hořejší Jiří, 1942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299,1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Daněk Miroslav, 1971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283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Fiedler Jindřich, 1934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276,7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Šrot Radek, 1949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273,4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Diviš Jiří, 1975</w:t>
            </w:r>
          </w:p>
        </w:tc>
        <w:tc>
          <w:tcPr>
            <w:tcW w:w="992" w:type="dxa"/>
          </w:tcPr>
          <w:p w:rsidR="00F701D0" w:rsidRDefault="00F701D0" w:rsidP="007E1775">
            <w:pPr>
              <w:widowControl/>
            </w:pPr>
            <w:r>
              <w:t>269,2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2174A3">
            <w:pPr>
              <w:widowControl/>
            </w:pPr>
            <w:r>
              <w:t>Král Josef, 1959</w:t>
            </w:r>
          </w:p>
        </w:tc>
        <w:tc>
          <w:tcPr>
            <w:tcW w:w="992" w:type="dxa"/>
          </w:tcPr>
          <w:p w:rsidR="00F701D0" w:rsidRDefault="00F701D0" w:rsidP="00A61A04">
            <w:pPr>
              <w:widowControl/>
            </w:pPr>
            <w:r>
              <w:t>268,5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proofErr w:type="spellStart"/>
            <w:r>
              <w:t>Šantora</w:t>
            </w:r>
            <w:proofErr w:type="spellEnd"/>
            <w:r>
              <w:t xml:space="preserve"> Zdeněk, 1940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264,1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9C2E61">
            <w:pPr>
              <w:widowControl/>
            </w:pPr>
            <w:proofErr w:type="spellStart"/>
            <w:r>
              <w:t>Buchvaldek</w:t>
            </w:r>
            <w:proofErr w:type="spellEnd"/>
            <w:r>
              <w:t xml:space="preserve"> Marek, 1971</w:t>
            </w:r>
          </w:p>
        </w:tc>
        <w:tc>
          <w:tcPr>
            <w:tcW w:w="992" w:type="dxa"/>
          </w:tcPr>
          <w:p w:rsidR="00F701D0" w:rsidRDefault="00F701D0" w:rsidP="009C2E61">
            <w:pPr>
              <w:widowControl/>
            </w:pPr>
            <w:r>
              <w:t>256,5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2151EC">
            <w:pPr>
              <w:widowControl/>
            </w:pPr>
            <w:r>
              <w:t>Zikmund Milan, 1966</w:t>
            </w:r>
          </w:p>
        </w:tc>
        <w:tc>
          <w:tcPr>
            <w:tcW w:w="992" w:type="dxa"/>
          </w:tcPr>
          <w:p w:rsidR="00F701D0" w:rsidRDefault="00F701D0" w:rsidP="00E402E5">
            <w:pPr>
              <w:widowControl/>
            </w:pPr>
            <w:r>
              <w:t>250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1E671F">
            <w:pPr>
              <w:widowControl/>
            </w:pPr>
            <w:r>
              <w:t>Petrou Jan, 1964</w:t>
            </w:r>
          </w:p>
        </w:tc>
        <w:tc>
          <w:tcPr>
            <w:tcW w:w="992" w:type="dxa"/>
          </w:tcPr>
          <w:p w:rsidR="00F701D0" w:rsidRDefault="00F701D0" w:rsidP="001B6954">
            <w:pPr>
              <w:widowControl/>
            </w:pPr>
            <w:r>
              <w:t>235,2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proofErr w:type="spellStart"/>
            <w:r>
              <w:t>Rožboud</w:t>
            </w:r>
            <w:proofErr w:type="spellEnd"/>
            <w:r>
              <w:t xml:space="preserve"> Pavel, 1970</w:t>
            </w:r>
          </w:p>
        </w:tc>
        <w:tc>
          <w:tcPr>
            <w:tcW w:w="992" w:type="dxa"/>
          </w:tcPr>
          <w:p w:rsidR="00F701D0" w:rsidRDefault="00F701D0" w:rsidP="001B6954">
            <w:pPr>
              <w:widowControl/>
            </w:pPr>
            <w:r>
              <w:t>220,7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Marek Ladislav, 1947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220,1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1E671F">
            <w:pPr>
              <w:widowControl/>
            </w:pPr>
            <w:r>
              <w:t>Rokos Ivan, 1959</w:t>
            </w:r>
          </w:p>
        </w:tc>
        <w:tc>
          <w:tcPr>
            <w:tcW w:w="992" w:type="dxa"/>
          </w:tcPr>
          <w:p w:rsidR="00F701D0" w:rsidRDefault="00F701D0" w:rsidP="001B6954">
            <w:pPr>
              <w:widowControl/>
            </w:pPr>
            <w:r>
              <w:t>219,5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Marek Václav, 1927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219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Soukup Radomír, 1968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217,5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proofErr w:type="spellStart"/>
            <w:r>
              <w:t>Fux</w:t>
            </w:r>
            <w:proofErr w:type="spellEnd"/>
            <w:r>
              <w:t xml:space="preserve"> Stanislav, 1958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217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proofErr w:type="spellStart"/>
            <w:r>
              <w:t>Habara</w:t>
            </w:r>
            <w:proofErr w:type="spellEnd"/>
            <w:r>
              <w:t xml:space="preserve"> Jaromír, 1974</w:t>
            </w:r>
          </w:p>
        </w:tc>
        <w:tc>
          <w:tcPr>
            <w:tcW w:w="992" w:type="dxa"/>
          </w:tcPr>
          <w:p w:rsidR="00F701D0" w:rsidRDefault="00F701D0" w:rsidP="005B06FD">
            <w:pPr>
              <w:widowControl/>
            </w:pPr>
            <w:r>
              <w:t>212,5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6610F2">
            <w:pPr>
              <w:widowControl/>
            </w:pPr>
            <w:proofErr w:type="spellStart"/>
            <w:r>
              <w:t>Vopat</w:t>
            </w:r>
            <w:proofErr w:type="spellEnd"/>
            <w:r>
              <w:t xml:space="preserve"> Jan, 1981 </w:t>
            </w:r>
          </w:p>
        </w:tc>
        <w:tc>
          <w:tcPr>
            <w:tcW w:w="992" w:type="dxa"/>
          </w:tcPr>
          <w:p w:rsidR="00F701D0" w:rsidRDefault="00F701D0" w:rsidP="006610F2">
            <w:pPr>
              <w:widowControl/>
            </w:pPr>
            <w:r>
              <w:t>211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Bambule Jan, 1937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210,1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Brůna Karel, 1944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210,1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proofErr w:type="spellStart"/>
            <w:r>
              <w:t>Lüftner</w:t>
            </w:r>
            <w:proofErr w:type="spellEnd"/>
            <w:r>
              <w:t xml:space="preserve"> Karel, 1968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209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B04B92">
            <w:pPr>
              <w:widowControl/>
            </w:pPr>
            <w:proofErr w:type="spellStart"/>
            <w:r>
              <w:t>Hájíček</w:t>
            </w:r>
            <w:proofErr w:type="spellEnd"/>
            <w:r>
              <w:t xml:space="preserve"> František, 1951</w:t>
            </w:r>
          </w:p>
        </w:tc>
        <w:tc>
          <w:tcPr>
            <w:tcW w:w="992" w:type="dxa"/>
          </w:tcPr>
          <w:p w:rsidR="00F701D0" w:rsidRDefault="00F701D0" w:rsidP="00B04B92">
            <w:pPr>
              <w:widowControl/>
            </w:pPr>
            <w:r>
              <w:t>205,7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proofErr w:type="spellStart"/>
            <w:r>
              <w:t>Reitinger</w:t>
            </w:r>
            <w:proofErr w:type="spellEnd"/>
            <w:r>
              <w:t xml:space="preserve"> Ladislav, 1937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203,5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C211FD">
            <w:pPr>
              <w:widowControl/>
            </w:pPr>
            <w:r>
              <w:t>Stejskal Ladislav, 1972</w:t>
            </w:r>
          </w:p>
        </w:tc>
        <w:tc>
          <w:tcPr>
            <w:tcW w:w="992" w:type="dxa"/>
          </w:tcPr>
          <w:p w:rsidR="00F701D0" w:rsidRDefault="00F701D0" w:rsidP="005F5E83">
            <w:pPr>
              <w:widowControl/>
            </w:pPr>
            <w:r>
              <w:t>203,2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proofErr w:type="spellStart"/>
            <w:r>
              <w:t>Polomský</w:t>
            </w:r>
            <w:proofErr w:type="spellEnd"/>
            <w:r>
              <w:t xml:space="preserve"> Michal, 1951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200,3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proofErr w:type="spellStart"/>
            <w:r>
              <w:t>Jaksch</w:t>
            </w:r>
            <w:proofErr w:type="spellEnd"/>
            <w:r>
              <w:t xml:space="preserve"> Petr, 1957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200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proofErr w:type="spellStart"/>
            <w:r>
              <w:t>Kreisinger</w:t>
            </w:r>
            <w:proofErr w:type="spellEnd"/>
            <w:r>
              <w:t xml:space="preserve"> Jan, 1984</w:t>
            </w:r>
          </w:p>
        </w:tc>
        <w:tc>
          <w:tcPr>
            <w:tcW w:w="992" w:type="dxa"/>
          </w:tcPr>
          <w:p w:rsidR="00F701D0" w:rsidRDefault="00F701D0" w:rsidP="00A61A04">
            <w:pPr>
              <w:widowControl/>
            </w:pPr>
            <w:r>
              <w:t>195,2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Malík Jakub, 1991</w:t>
            </w:r>
          </w:p>
        </w:tc>
        <w:tc>
          <w:tcPr>
            <w:tcW w:w="992" w:type="dxa"/>
          </w:tcPr>
          <w:p w:rsidR="00F701D0" w:rsidRDefault="00F701D0" w:rsidP="00A81F92">
            <w:pPr>
              <w:widowControl/>
            </w:pPr>
            <w:r>
              <w:t>195,2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proofErr w:type="spellStart"/>
            <w:r>
              <w:t>Valíček</w:t>
            </w:r>
            <w:proofErr w:type="spellEnd"/>
            <w:r>
              <w:t xml:space="preserve"> Václav, 1950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194,6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Gregor Jan, 1979</w:t>
            </w:r>
          </w:p>
        </w:tc>
        <w:tc>
          <w:tcPr>
            <w:tcW w:w="992" w:type="dxa"/>
          </w:tcPr>
          <w:p w:rsidR="00F701D0" w:rsidRDefault="00F701D0" w:rsidP="007E1775">
            <w:pPr>
              <w:widowControl/>
            </w:pPr>
            <w:r>
              <w:t>194,2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proofErr w:type="spellStart"/>
            <w:r>
              <w:t>Blabla</w:t>
            </w:r>
            <w:proofErr w:type="spellEnd"/>
            <w:r>
              <w:t xml:space="preserve"> Zdeněk, 1959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193,1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Bárta Jaroslav, 1957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189,6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proofErr w:type="spellStart"/>
            <w:r>
              <w:t>Watzinger</w:t>
            </w:r>
            <w:proofErr w:type="spellEnd"/>
            <w:r>
              <w:t xml:space="preserve"> </w:t>
            </w:r>
            <w:proofErr w:type="spellStart"/>
            <w:r>
              <w:t>Franz</w:t>
            </w:r>
            <w:proofErr w:type="spellEnd"/>
            <w:r>
              <w:t>, 1955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189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Tichý Jiří, 1975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188,5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6610F2">
            <w:pPr>
              <w:widowControl/>
            </w:pPr>
            <w:r>
              <w:t>Procházka Radek, 1970</w:t>
            </w:r>
          </w:p>
        </w:tc>
        <w:tc>
          <w:tcPr>
            <w:tcW w:w="992" w:type="dxa"/>
          </w:tcPr>
          <w:p w:rsidR="00F701D0" w:rsidRDefault="00F701D0" w:rsidP="006610F2">
            <w:pPr>
              <w:widowControl/>
            </w:pPr>
            <w:r>
              <w:t>187,5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Šandera Pavel, 1975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187,5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proofErr w:type="spellStart"/>
            <w:r>
              <w:t>Miler</w:t>
            </w:r>
            <w:proofErr w:type="spellEnd"/>
            <w:r>
              <w:t xml:space="preserve"> Luboš, 1965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183,9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Hůlka Bohumil, 1951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180,7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Kříž Milan, 1946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178,8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6610F2">
            <w:pPr>
              <w:widowControl/>
            </w:pPr>
            <w:r>
              <w:t>Medek Roman, 1965</w:t>
            </w:r>
          </w:p>
        </w:tc>
        <w:tc>
          <w:tcPr>
            <w:tcW w:w="992" w:type="dxa"/>
          </w:tcPr>
          <w:p w:rsidR="00F701D0" w:rsidRDefault="00F701D0" w:rsidP="006610F2">
            <w:pPr>
              <w:widowControl/>
            </w:pPr>
            <w:r>
              <w:t>178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Turek Miroslav, 1953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176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D74B36">
            <w:pPr>
              <w:widowControl/>
            </w:pPr>
            <w:proofErr w:type="spellStart"/>
            <w:r>
              <w:t>Jančař</w:t>
            </w:r>
            <w:proofErr w:type="spellEnd"/>
            <w:r>
              <w:t xml:space="preserve"> Stanislav, 1967</w:t>
            </w:r>
          </w:p>
        </w:tc>
        <w:tc>
          <w:tcPr>
            <w:tcW w:w="992" w:type="dxa"/>
          </w:tcPr>
          <w:p w:rsidR="00F701D0" w:rsidRDefault="00F701D0" w:rsidP="00D74B36">
            <w:pPr>
              <w:widowControl/>
            </w:pPr>
            <w:r>
              <w:t>174,5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Kratochvíl Zdeněk, 1963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171,5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Brabec Antonín, 1973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171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6C413A">
            <w:pPr>
              <w:widowControl/>
            </w:pPr>
            <w:r>
              <w:t>Chládek Alois, 1914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168,8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Poláček Ladislav, 1946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168,8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proofErr w:type="spellStart"/>
            <w:r>
              <w:t>Striczko</w:t>
            </w:r>
            <w:proofErr w:type="spellEnd"/>
            <w:r>
              <w:t xml:space="preserve"> Jiří, 1936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168,8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Valenta Jiří, 1924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168,8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Klimeš Petr, 1980</w:t>
            </w:r>
          </w:p>
        </w:tc>
        <w:tc>
          <w:tcPr>
            <w:tcW w:w="992" w:type="dxa"/>
          </w:tcPr>
          <w:p w:rsidR="00F701D0" w:rsidRDefault="00F701D0" w:rsidP="00C264B6">
            <w:pPr>
              <w:widowControl/>
            </w:pPr>
            <w:r>
              <w:t>168,7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Neubauer Ludvík, 1949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167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1E671F">
            <w:pPr>
              <w:widowControl/>
            </w:pPr>
            <w:proofErr w:type="spellStart"/>
            <w:r>
              <w:t>Palivec</w:t>
            </w:r>
            <w:proofErr w:type="spellEnd"/>
            <w:r>
              <w:t xml:space="preserve"> David, 1984</w:t>
            </w:r>
          </w:p>
        </w:tc>
        <w:tc>
          <w:tcPr>
            <w:tcW w:w="992" w:type="dxa"/>
          </w:tcPr>
          <w:p w:rsidR="00F701D0" w:rsidRDefault="00F701D0" w:rsidP="001B6954">
            <w:pPr>
              <w:widowControl/>
            </w:pPr>
            <w:r>
              <w:t>163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proofErr w:type="spellStart"/>
            <w:r>
              <w:t>Habara</w:t>
            </w:r>
            <w:proofErr w:type="spellEnd"/>
            <w:r>
              <w:t xml:space="preserve"> Jan, 1972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161,5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proofErr w:type="spellStart"/>
            <w:r>
              <w:t>Tracz</w:t>
            </w:r>
            <w:proofErr w:type="spellEnd"/>
            <w:r>
              <w:t xml:space="preserve"> Ladislav, 1942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161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Kadlčík Květoslav, 1933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159,2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proofErr w:type="spellStart"/>
            <w:r>
              <w:t>Zdrha</w:t>
            </w:r>
            <w:proofErr w:type="spellEnd"/>
            <w:r>
              <w:t xml:space="preserve"> Václav, 1957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159,2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994FE4">
            <w:pPr>
              <w:widowControl/>
            </w:pPr>
            <w:r>
              <w:t>Dvořák Petr, 1950</w:t>
            </w:r>
          </w:p>
        </w:tc>
        <w:tc>
          <w:tcPr>
            <w:tcW w:w="992" w:type="dxa"/>
          </w:tcPr>
          <w:p w:rsidR="00F701D0" w:rsidRDefault="00F701D0" w:rsidP="00994FE4">
            <w:pPr>
              <w:widowControl/>
            </w:pPr>
            <w:r>
              <w:t>158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Hnilička Jiří, 1971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158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Mleziva Zdeněk, 1957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157,7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proofErr w:type="spellStart"/>
            <w:r>
              <w:t>Ryneš</w:t>
            </w:r>
            <w:proofErr w:type="spellEnd"/>
            <w:r>
              <w:t xml:space="preserve"> František, 1954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155,6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Zich Jiří, 1957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154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proofErr w:type="spellStart"/>
            <w:r>
              <w:t>Havlis</w:t>
            </w:r>
            <w:proofErr w:type="spellEnd"/>
            <w:r>
              <w:t xml:space="preserve"> Václav, 1949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152,5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Musil Zdeněk, 1944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151,6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Kučera Luboš, 1959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151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6610F2">
            <w:pPr>
              <w:widowControl/>
            </w:pPr>
            <w:proofErr w:type="spellStart"/>
            <w:r>
              <w:t>Grňák</w:t>
            </w:r>
            <w:proofErr w:type="spellEnd"/>
            <w:r>
              <w:t xml:space="preserve"> František, 1964 </w:t>
            </w:r>
          </w:p>
        </w:tc>
        <w:tc>
          <w:tcPr>
            <w:tcW w:w="992" w:type="dxa"/>
          </w:tcPr>
          <w:p w:rsidR="00F701D0" w:rsidRDefault="00F701D0" w:rsidP="006610F2">
            <w:pPr>
              <w:widowControl/>
            </w:pPr>
            <w:r>
              <w:t>149,7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proofErr w:type="spellStart"/>
            <w:r>
              <w:t>Gřunděl</w:t>
            </w:r>
            <w:proofErr w:type="spellEnd"/>
            <w:r>
              <w:t xml:space="preserve"> Ivan, 1941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149,5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proofErr w:type="spellStart"/>
            <w:r>
              <w:t>Mattauch</w:t>
            </w:r>
            <w:proofErr w:type="spellEnd"/>
            <w:r>
              <w:t xml:space="preserve"> Miroslav, 1958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148,9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proofErr w:type="spellStart"/>
            <w:r>
              <w:t>Csirik</w:t>
            </w:r>
            <w:proofErr w:type="spellEnd"/>
            <w:r>
              <w:t xml:space="preserve">  Jiří, 1992</w:t>
            </w:r>
          </w:p>
        </w:tc>
        <w:tc>
          <w:tcPr>
            <w:tcW w:w="992" w:type="dxa"/>
          </w:tcPr>
          <w:p w:rsidR="00F701D0" w:rsidRDefault="00F701D0" w:rsidP="000C2D62">
            <w:pPr>
              <w:widowControl/>
            </w:pPr>
            <w:r>
              <w:t>148,7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Hron Jan, 1981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148,5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Šťovíček Josef, 1942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144,4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1B6954">
            <w:pPr>
              <w:widowControl/>
            </w:pPr>
            <w:r>
              <w:t>Havlíček Josef, 1994</w:t>
            </w:r>
          </w:p>
        </w:tc>
        <w:tc>
          <w:tcPr>
            <w:tcW w:w="992" w:type="dxa"/>
          </w:tcPr>
          <w:p w:rsidR="00F701D0" w:rsidRDefault="00F701D0" w:rsidP="00CF4D35">
            <w:pPr>
              <w:widowControl/>
            </w:pPr>
            <w:r>
              <w:t>142,7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F37440">
            <w:pPr>
              <w:widowControl/>
            </w:pPr>
            <w:proofErr w:type="spellStart"/>
            <w:r>
              <w:t>Pinl</w:t>
            </w:r>
            <w:proofErr w:type="spellEnd"/>
            <w:r>
              <w:t xml:space="preserve"> Michal, 1968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142,5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Duchoň Josef, 1944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141,6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Mikoláš Jan, 1961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141,5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6610F2">
            <w:pPr>
              <w:widowControl/>
            </w:pPr>
            <w:proofErr w:type="spellStart"/>
            <w:r>
              <w:t>Mondek</w:t>
            </w:r>
            <w:proofErr w:type="spellEnd"/>
            <w:r>
              <w:t xml:space="preserve"> Josef, 1966</w:t>
            </w:r>
          </w:p>
        </w:tc>
        <w:tc>
          <w:tcPr>
            <w:tcW w:w="992" w:type="dxa"/>
          </w:tcPr>
          <w:p w:rsidR="00F701D0" w:rsidRDefault="00F701D0" w:rsidP="006610F2">
            <w:pPr>
              <w:widowControl/>
            </w:pPr>
            <w:r>
              <w:t>141,5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Boháč Karel, 1947</w:t>
            </w:r>
          </w:p>
        </w:tc>
        <w:tc>
          <w:tcPr>
            <w:tcW w:w="992" w:type="dxa"/>
          </w:tcPr>
          <w:p w:rsidR="00F701D0" w:rsidRDefault="00F701D0" w:rsidP="003146B1">
            <w:pPr>
              <w:widowControl/>
            </w:pPr>
            <w:r>
              <w:t>139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Nováček Jindřich, 1928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138,7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proofErr w:type="spellStart"/>
            <w:r>
              <w:t>Flašar</w:t>
            </w:r>
            <w:proofErr w:type="spellEnd"/>
            <w:r>
              <w:t xml:space="preserve"> Jan, 1986</w:t>
            </w:r>
          </w:p>
        </w:tc>
        <w:tc>
          <w:tcPr>
            <w:tcW w:w="992" w:type="dxa"/>
          </w:tcPr>
          <w:p w:rsidR="00F701D0" w:rsidRDefault="00F701D0" w:rsidP="000B3AA2">
            <w:pPr>
              <w:widowControl/>
            </w:pPr>
            <w:r>
              <w:t>137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proofErr w:type="spellStart"/>
            <w:r>
              <w:t>Kvaltýn</w:t>
            </w:r>
            <w:proofErr w:type="spellEnd"/>
            <w:r>
              <w:t xml:space="preserve"> Vladimír, 1951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136,5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Dvořák Jiří, 1961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135,2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Primus Josef, 1944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134,4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Soukup Josef, 1987</w:t>
            </w:r>
          </w:p>
        </w:tc>
        <w:tc>
          <w:tcPr>
            <w:tcW w:w="992" w:type="dxa"/>
          </w:tcPr>
          <w:p w:rsidR="00F701D0" w:rsidRDefault="00F701D0" w:rsidP="00E67867">
            <w:pPr>
              <w:widowControl/>
            </w:pPr>
            <w:r>
              <w:t>134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Šimůnek Rostislav, 1968</w:t>
            </w:r>
          </w:p>
        </w:tc>
        <w:tc>
          <w:tcPr>
            <w:tcW w:w="992" w:type="dxa"/>
          </w:tcPr>
          <w:p w:rsidR="00F701D0" w:rsidRDefault="00F701D0" w:rsidP="001B6954">
            <w:pPr>
              <w:widowControl/>
            </w:pPr>
            <w:r>
              <w:t>134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Bauer Václav, 1978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133,7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AC02BB">
            <w:pPr>
              <w:widowControl/>
            </w:pPr>
            <w:r>
              <w:t>Zákostelecký František, 55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132,5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5350B6">
            <w:pPr>
              <w:widowControl/>
            </w:pPr>
            <w:proofErr w:type="spellStart"/>
            <w:r>
              <w:t>Mražík</w:t>
            </w:r>
            <w:proofErr w:type="spellEnd"/>
            <w:r>
              <w:t xml:space="preserve"> Karel, 1959</w:t>
            </w:r>
          </w:p>
        </w:tc>
        <w:tc>
          <w:tcPr>
            <w:tcW w:w="992" w:type="dxa"/>
          </w:tcPr>
          <w:p w:rsidR="00F701D0" w:rsidRDefault="00F701D0" w:rsidP="005350B6">
            <w:pPr>
              <w:widowControl/>
            </w:pPr>
            <w:r>
              <w:t>132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Povolný Jiří, 1951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131,7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310DE8">
            <w:pPr>
              <w:widowControl/>
            </w:pPr>
            <w:proofErr w:type="spellStart"/>
            <w:r>
              <w:t>Reitinger</w:t>
            </w:r>
            <w:proofErr w:type="spellEnd"/>
            <w:r>
              <w:t xml:space="preserve"> Petr, 1964</w:t>
            </w:r>
          </w:p>
        </w:tc>
        <w:tc>
          <w:tcPr>
            <w:tcW w:w="992" w:type="dxa"/>
          </w:tcPr>
          <w:p w:rsidR="00F701D0" w:rsidRDefault="00F701D0" w:rsidP="00310DE8">
            <w:pPr>
              <w:widowControl/>
            </w:pPr>
            <w:r>
              <w:t>131,5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Vokál Jaroslav, 1946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130,2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proofErr w:type="spellStart"/>
            <w:r>
              <w:t>Círal</w:t>
            </w:r>
            <w:proofErr w:type="spellEnd"/>
            <w:r>
              <w:t xml:space="preserve"> František, 1971</w:t>
            </w:r>
          </w:p>
        </w:tc>
        <w:tc>
          <w:tcPr>
            <w:tcW w:w="992" w:type="dxa"/>
          </w:tcPr>
          <w:p w:rsidR="00F701D0" w:rsidRDefault="00F701D0" w:rsidP="00BB6D25">
            <w:pPr>
              <w:widowControl/>
            </w:pPr>
            <w:r>
              <w:t>130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Fiala Pavel, 1958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129,5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Varga Tomáš, 1973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129,5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proofErr w:type="spellStart"/>
            <w:r>
              <w:t>Havlena</w:t>
            </w:r>
            <w:proofErr w:type="spellEnd"/>
            <w:r>
              <w:t xml:space="preserve"> Jan, 1952 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129,4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Štěpánek Ladislav, 1949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129,4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Janda František, 1965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128,5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Macek Petr, 1979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127,5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proofErr w:type="spellStart"/>
            <w:r>
              <w:t>Pexa</w:t>
            </w:r>
            <w:proofErr w:type="spellEnd"/>
            <w:r>
              <w:t xml:space="preserve"> Martin, 1974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127,5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proofErr w:type="spellStart"/>
            <w:r>
              <w:t>Breník</w:t>
            </w:r>
            <w:proofErr w:type="spellEnd"/>
            <w:r>
              <w:t xml:space="preserve"> Alan, 1957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126,6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Kaše Jaroslav, 1953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126,6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proofErr w:type="spellStart"/>
            <w:r>
              <w:t>Peša</w:t>
            </w:r>
            <w:proofErr w:type="spellEnd"/>
            <w:r>
              <w:t xml:space="preserve"> Gustav, 1921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126,6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Sadílek Jaroslav, 1928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126,6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Vágner Karel, 1960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126,6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Zálešák Jan, 1945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126,6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proofErr w:type="spellStart"/>
            <w:r>
              <w:t>Doležálek</w:t>
            </w:r>
            <w:proofErr w:type="spellEnd"/>
            <w:r>
              <w:t xml:space="preserve"> Zdeněk, 1955</w:t>
            </w:r>
          </w:p>
        </w:tc>
        <w:tc>
          <w:tcPr>
            <w:tcW w:w="992" w:type="dxa"/>
          </w:tcPr>
          <w:p w:rsidR="00F701D0" w:rsidRDefault="00F701D0" w:rsidP="000C2D62">
            <w:pPr>
              <w:widowControl/>
            </w:pPr>
            <w:r>
              <w:t>126,5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795853">
            <w:pPr>
              <w:widowControl/>
            </w:pPr>
            <w:proofErr w:type="spellStart"/>
            <w:r>
              <w:t>Frelich</w:t>
            </w:r>
            <w:proofErr w:type="spellEnd"/>
            <w:r>
              <w:t xml:space="preserve"> Pavel, 1971</w:t>
            </w:r>
          </w:p>
        </w:tc>
        <w:tc>
          <w:tcPr>
            <w:tcW w:w="992" w:type="dxa"/>
          </w:tcPr>
          <w:p w:rsidR="00F701D0" w:rsidRDefault="00F701D0" w:rsidP="00795853">
            <w:pPr>
              <w:widowControl/>
            </w:pPr>
            <w:r>
              <w:t>126,2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Bohdal Jan, 1979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123,5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proofErr w:type="spellStart"/>
            <w:r>
              <w:t>Molhanc</w:t>
            </w:r>
            <w:proofErr w:type="spellEnd"/>
            <w:r>
              <w:t xml:space="preserve"> Karel, 1952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123,5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proofErr w:type="spellStart"/>
            <w:r>
              <w:t>Žahour</w:t>
            </w:r>
            <w:proofErr w:type="spellEnd"/>
            <w:r>
              <w:t xml:space="preserve"> Pavel, 1967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123,4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E67867">
            <w:pPr>
              <w:widowControl/>
            </w:pPr>
            <w:r>
              <w:t xml:space="preserve">Urban Martin, 1972 </w:t>
            </w:r>
          </w:p>
        </w:tc>
        <w:tc>
          <w:tcPr>
            <w:tcW w:w="992" w:type="dxa"/>
          </w:tcPr>
          <w:p w:rsidR="00F701D0" w:rsidRDefault="00F701D0" w:rsidP="006C4269">
            <w:pPr>
              <w:widowControl/>
            </w:pPr>
            <w:r>
              <w:t>123,2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D04058">
            <w:pPr>
              <w:widowControl/>
            </w:pPr>
            <w:proofErr w:type="spellStart"/>
            <w:r>
              <w:t>Vochozka</w:t>
            </w:r>
            <w:proofErr w:type="spellEnd"/>
            <w:r>
              <w:t xml:space="preserve"> Zdeněk, 1960</w:t>
            </w:r>
          </w:p>
        </w:tc>
        <w:tc>
          <w:tcPr>
            <w:tcW w:w="992" w:type="dxa"/>
          </w:tcPr>
          <w:p w:rsidR="00F701D0" w:rsidRDefault="00F701D0" w:rsidP="00D04058">
            <w:pPr>
              <w:widowControl/>
            </w:pPr>
            <w:r>
              <w:t>122,5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F701D0">
            <w:pPr>
              <w:widowControl/>
            </w:pPr>
            <w:r>
              <w:t>Podpěra Zdeněk, 1953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118,7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Šmejkal Libor, 1973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118,6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Zelenka Václav, 1946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118,1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6610F2">
            <w:pPr>
              <w:widowControl/>
            </w:pPr>
            <w:r>
              <w:t>Skalka Pavel, 1970</w:t>
            </w:r>
          </w:p>
        </w:tc>
        <w:tc>
          <w:tcPr>
            <w:tcW w:w="992" w:type="dxa"/>
          </w:tcPr>
          <w:p w:rsidR="00F701D0" w:rsidRDefault="00F701D0" w:rsidP="006610F2">
            <w:pPr>
              <w:widowControl/>
            </w:pPr>
            <w:r>
              <w:t>116,7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EE5CAE">
            <w:pPr>
              <w:widowControl/>
            </w:pPr>
            <w:r>
              <w:t>Krejčí Karel, 1972</w:t>
            </w:r>
          </w:p>
        </w:tc>
        <w:tc>
          <w:tcPr>
            <w:tcW w:w="992" w:type="dxa"/>
          </w:tcPr>
          <w:p w:rsidR="00F701D0" w:rsidRDefault="00F701D0" w:rsidP="00EE5CAE">
            <w:pPr>
              <w:widowControl/>
            </w:pPr>
            <w:r>
              <w:t>116,5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DC6869">
            <w:pPr>
              <w:widowControl/>
            </w:pPr>
            <w:proofErr w:type="spellStart"/>
            <w:r>
              <w:t>Serbessa</w:t>
            </w:r>
            <w:proofErr w:type="spellEnd"/>
            <w:r>
              <w:t xml:space="preserve"> </w:t>
            </w:r>
            <w:proofErr w:type="spellStart"/>
            <w:r>
              <w:t>Muguleta</w:t>
            </w:r>
            <w:proofErr w:type="spellEnd"/>
            <w:r>
              <w:t>, 1971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116,5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Kulhánek Vratislav, 1942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115,9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Krejcar Pavel, 1984</w:t>
            </w:r>
          </w:p>
        </w:tc>
        <w:tc>
          <w:tcPr>
            <w:tcW w:w="992" w:type="dxa"/>
          </w:tcPr>
          <w:p w:rsidR="00F701D0" w:rsidRDefault="00F701D0" w:rsidP="00542790">
            <w:pPr>
              <w:widowControl/>
            </w:pPr>
            <w:r>
              <w:t>113,5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proofErr w:type="spellStart"/>
            <w:r>
              <w:t>Bumba</w:t>
            </w:r>
            <w:proofErr w:type="spellEnd"/>
            <w:r>
              <w:t xml:space="preserve"> Libor, 1968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112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Málek Zdeněk, 1943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111,5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 xml:space="preserve">Paštika Jiří, 1965 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110,5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proofErr w:type="gramStart"/>
            <w:r>
              <w:t>Turek  Jiří</w:t>
            </w:r>
            <w:proofErr w:type="gramEnd"/>
            <w:r>
              <w:t>, 1970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110,5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6C413A">
            <w:pPr>
              <w:widowControl/>
            </w:pPr>
            <w:r>
              <w:t>Smetana Jiří, 1953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109,7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Brothánek Antonín, 1972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109,5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Souček Milan, 1977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107,5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Souček Petr, 1979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107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proofErr w:type="spellStart"/>
            <w:r>
              <w:t>Watzinger</w:t>
            </w:r>
            <w:proofErr w:type="spellEnd"/>
            <w:r>
              <w:t xml:space="preserve"> Herbert, 1965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106,5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DC6869">
            <w:pPr>
              <w:widowControl/>
            </w:pPr>
            <w:r>
              <w:t>Šustr Pavel, 1966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105,5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Kohout Luděk, 1965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103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Kubeš Tomáš, 1979</w:t>
            </w:r>
          </w:p>
        </w:tc>
        <w:tc>
          <w:tcPr>
            <w:tcW w:w="992" w:type="dxa"/>
          </w:tcPr>
          <w:p w:rsidR="00F701D0" w:rsidRDefault="00F701D0" w:rsidP="00D941FE">
            <w:pPr>
              <w:widowControl/>
            </w:pPr>
            <w:r>
              <w:t>103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 w:rsidP="002151EC">
            <w:pPr>
              <w:widowControl/>
            </w:pPr>
            <w:r>
              <w:t>Zima Josef, 1965</w:t>
            </w:r>
          </w:p>
        </w:tc>
        <w:tc>
          <w:tcPr>
            <w:tcW w:w="992" w:type="dxa"/>
          </w:tcPr>
          <w:p w:rsidR="00F701D0" w:rsidRDefault="00F701D0" w:rsidP="00E402E5">
            <w:pPr>
              <w:widowControl/>
            </w:pPr>
            <w:r>
              <w:t>102,9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Fiedler Jindřich, 1975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102,5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proofErr w:type="spellStart"/>
            <w:r>
              <w:t>Cílek</w:t>
            </w:r>
            <w:proofErr w:type="spellEnd"/>
            <w:r>
              <w:t xml:space="preserve"> Miroslav, 1965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102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proofErr w:type="spellStart"/>
            <w:r>
              <w:t>Ardamica</w:t>
            </w:r>
            <w:proofErr w:type="spellEnd"/>
            <w:r>
              <w:t xml:space="preserve"> David, 1976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100,5</w:t>
            </w:r>
          </w:p>
        </w:tc>
      </w:tr>
      <w:tr w:rsidR="00F701D0" w:rsidTr="00006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F701D0" w:rsidRDefault="00F701D0" w:rsidP="00006CB9">
            <w:pPr>
              <w:widowControl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701D0" w:rsidRDefault="00F701D0">
            <w:pPr>
              <w:widowControl/>
            </w:pPr>
            <w:r>
              <w:t>Kratochvíl Vojtěch, 1938</w:t>
            </w:r>
          </w:p>
        </w:tc>
        <w:tc>
          <w:tcPr>
            <w:tcW w:w="992" w:type="dxa"/>
          </w:tcPr>
          <w:p w:rsidR="00F701D0" w:rsidRDefault="00F701D0">
            <w:pPr>
              <w:widowControl/>
            </w:pPr>
            <w:r>
              <w:t>100,5</w:t>
            </w:r>
          </w:p>
        </w:tc>
      </w:tr>
    </w:tbl>
    <w:p w:rsidR="003F0D4F" w:rsidRDefault="003F0D4F">
      <w:pPr>
        <w:widowControl/>
      </w:pPr>
    </w:p>
    <w:sectPr w:rsidR="003F0D4F"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D24C5"/>
    <w:multiLevelType w:val="hybridMultilevel"/>
    <w:tmpl w:val="B6FC6D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</w:compat>
  <w:rsids>
    <w:rsidRoot w:val="00D267BC"/>
    <w:rsid w:val="00000D9F"/>
    <w:rsid w:val="00006CB9"/>
    <w:rsid w:val="000249BF"/>
    <w:rsid w:val="00044834"/>
    <w:rsid w:val="00055BD8"/>
    <w:rsid w:val="00060B5C"/>
    <w:rsid w:val="0006358D"/>
    <w:rsid w:val="00066272"/>
    <w:rsid w:val="0007561C"/>
    <w:rsid w:val="00082620"/>
    <w:rsid w:val="00084BF2"/>
    <w:rsid w:val="000A3332"/>
    <w:rsid w:val="000B0681"/>
    <w:rsid w:val="000B3AA2"/>
    <w:rsid w:val="000B604D"/>
    <w:rsid w:val="000C15B7"/>
    <w:rsid w:val="000C2D62"/>
    <w:rsid w:val="000D470E"/>
    <w:rsid w:val="000F5E16"/>
    <w:rsid w:val="00104FB6"/>
    <w:rsid w:val="00111AD6"/>
    <w:rsid w:val="00120D4E"/>
    <w:rsid w:val="00121777"/>
    <w:rsid w:val="00122ECE"/>
    <w:rsid w:val="00134AE3"/>
    <w:rsid w:val="0013684B"/>
    <w:rsid w:val="00153466"/>
    <w:rsid w:val="001605D0"/>
    <w:rsid w:val="00181C0E"/>
    <w:rsid w:val="00193BC3"/>
    <w:rsid w:val="001946C7"/>
    <w:rsid w:val="001969EA"/>
    <w:rsid w:val="001A42C3"/>
    <w:rsid w:val="001A758E"/>
    <w:rsid w:val="001B3229"/>
    <w:rsid w:val="001B6954"/>
    <w:rsid w:val="001C4861"/>
    <w:rsid w:val="001C61BC"/>
    <w:rsid w:val="001E3A4C"/>
    <w:rsid w:val="001E671F"/>
    <w:rsid w:val="001E7908"/>
    <w:rsid w:val="001F1079"/>
    <w:rsid w:val="00202E20"/>
    <w:rsid w:val="002151EC"/>
    <w:rsid w:val="002174A3"/>
    <w:rsid w:val="002317E0"/>
    <w:rsid w:val="0023753D"/>
    <w:rsid w:val="00242436"/>
    <w:rsid w:val="00247C49"/>
    <w:rsid w:val="00256539"/>
    <w:rsid w:val="00257A4F"/>
    <w:rsid w:val="0026187A"/>
    <w:rsid w:val="002763C4"/>
    <w:rsid w:val="0027775F"/>
    <w:rsid w:val="002844A7"/>
    <w:rsid w:val="00294A29"/>
    <w:rsid w:val="002B19F0"/>
    <w:rsid w:val="002C0665"/>
    <w:rsid w:val="002C5E07"/>
    <w:rsid w:val="002F008D"/>
    <w:rsid w:val="003033A4"/>
    <w:rsid w:val="00310DE8"/>
    <w:rsid w:val="003146B1"/>
    <w:rsid w:val="00322CF3"/>
    <w:rsid w:val="00323B35"/>
    <w:rsid w:val="0032752C"/>
    <w:rsid w:val="00336595"/>
    <w:rsid w:val="00341836"/>
    <w:rsid w:val="00345DD6"/>
    <w:rsid w:val="00351E7E"/>
    <w:rsid w:val="003747A5"/>
    <w:rsid w:val="00375CFE"/>
    <w:rsid w:val="00376DF3"/>
    <w:rsid w:val="00397D0D"/>
    <w:rsid w:val="003A6774"/>
    <w:rsid w:val="003C2A3C"/>
    <w:rsid w:val="003C4BF5"/>
    <w:rsid w:val="003C627A"/>
    <w:rsid w:val="003D0CC0"/>
    <w:rsid w:val="003D2A34"/>
    <w:rsid w:val="003D3D6B"/>
    <w:rsid w:val="003E00AD"/>
    <w:rsid w:val="003E0976"/>
    <w:rsid w:val="003F0D4F"/>
    <w:rsid w:val="003F6F8B"/>
    <w:rsid w:val="003F7AA6"/>
    <w:rsid w:val="00406C63"/>
    <w:rsid w:val="0041645B"/>
    <w:rsid w:val="0042051E"/>
    <w:rsid w:val="004347AD"/>
    <w:rsid w:val="00437E9F"/>
    <w:rsid w:val="0045472E"/>
    <w:rsid w:val="00456D14"/>
    <w:rsid w:val="0046368E"/>
    <w:rsid w:val="00475D58"/>
    <w:rsid w:val="00482D7E"/>
    <w:rsid w:val="00487934"/>
    <w:rsid w:val="004C1260"/>
    <w:rsid w:val="004D09E6"/>
    <w:rsid w:val="004E7D09"/>
    <w:rsid w:val="004F0DBB"/>
    <w:rsid w:val="004F3317"/>
    <w:rsid w:val="004F7AC6"/>
    <w:rsid w:val="00500FEC"/>
    <w:rsid w:val="005104B4"/>
    <w:rsid w:val="00524CAB"/>
    <w:rsid w:val="005350B6"/>
    <w:rsid w:val="00542790"/>
    <w:rsid w:val="00560B5D"/>
    <w:rsid w:val="005616D5"/>
    <w:rsid w:val="0056198A"/>
    <w:rsid w:val="00573902"/>
    <w:rsid w:val="00585538"/>
    <w:rsid w:val="00586A6F"/>
    <w:rsid w:val="00594E00"/>
    <w:rsid w:val="005A1E26"/>
    <w:rsid w:val="005B06FD"/>
    <w:rsid w:val="005C1972"/>
    <w:rsid w:val="005D0391"/>
    <w:rsid w:val="005E2DDC"/>
    <w:rsid w:val="005E7ED7"/>
    <w:rsid w:val="005F5E83"/>
    <w:rsid w:val="00622062"/>
    <w:rsid w:val="006447E3"/>
    <w:rsid w:val="0065559D"/>
    <w:rsid w:val="006610F2"/>
    <w:rsid w:val="00670CD2"/>
    <w:rsid w:val="00696421"/>
    <w:rsid w:val="0069712D"/>
    <w:rsid w:val="00697311"/>
    <w:rsid w:val="006B2E42"/>
    <w:rsid w:val="006C413A"/>
    <w:rsid w:val="006C4269"/>
    <w:rsid w:val="006C4B31"/>
    <w:rsid w:val="006D669A"/>
    <w:rsid w:val="006E46FF"/>
    <w:rsid w:val="006E734E"/>
    <w:rsid w:val="00700789"/>
    <w:rsid w:val="00724B09"/>
    <w:rsid w:val="00731FD6"/>
    <w:rsid w:val="007475A2"/>
    <w:rsid w:val="00760253"/>
    <w:rsid w:val="0077624B"/>
    <w:rsid w:val="00786D48"/>
    <w:rsid w:val="00795853"/>
    <w:rsid w:val="007C67CC"/>
    <w:rsid w:val="007D2462"/>
    <w:rsid w:val="007E1775"/>
    <w:rsid w:val="007F38BB"/>
    <w:rsid w:val="007F47D1"/>
    <w:rsid w:val="00801C91"/>
    <w:rsid w:val="00821CEC"/>
    <w:rsid w:val="00832266"/>
    <w:rsid w:val="008363AA"/>
    <w:rsid w:val="008520FC"/>
    <w:rsid w:val="008523ED"/>
    <w:rsid w:val="00855093"/>
    <w:rsid w:val="008924C0"/>
    <w:rsid w:val="00892A8A"/>
    <w:rsid w:val="00895751"/>
    <w:rsid w:val="00897546"/>
    <w:rsid w:val="00897D2B"/>
    <w:rsid w:val="008A5297"/>
    <w:rsid w:val="008C468D"/>
    <w:rsid w:val="008D3533"/>
    <w:rsid w:val="008D3E98"/>
    <w:rsid w:val="008D6E80"/>
    <w:rsid w:val="008F3D84"/>
    <w:rsid w:val="008F635E"/>
    <w:rsid w:val="00910B12"/>
    <w:rsid w:val="00935FF6"/>
    <w:rsid w:val="009468E1"/>
    <w:rsid w:val="0094764A"/>
    <w:rsid w:val="00953598"/>
    <w:rsid w:val="0096365D"/>
    <w:rsid w:val="0097535C"/>
    <w:rsid w:val="00981A9F"/>
    <w:rsid w:val="00994FE4"/>
    <w:rsid w:val="009A0984"/>
    <w:rsid w:val="009A677D"/>
    <w:rsid w:val="009B0B0B"/>
    <w:rsid w:val="009B0FD5"/>
    <w:rsid w:val="009B4A31"/>
    <w:rsid w:val="009C2E61"/>
    <w:rsid w:val="009C39AF"/>
    <w:rsid w:val="009D68BA"/>
    <w:rsid w:val="009E7E0D"/>
    <w:rsid w:val="009F311C"/>
    <w:rsid w:val="009F4285"/>
    <w:rsid w:val="009F4B69"/>
    <w:rsid w:val="00A008D8"/>
    <w:rsid w:val="00A0107E"/>
    <w:rsid w:val="00A01272"/>
    <w:rsid w:val="00A11F76"/>
    <w:rsid w:val="00A32943"/>
    <w:rsid w:val="00A35FC1"/>
    <w:rsid w:val="00A44C34"/>
    <w:rsid w:val="00A61A04"/>
    <w:rsid w:val="00A724CF"/>
    <w:rsid w:val="00A81F92"/>
    <w:rsid w:val="00A96C65"/>
    <w:rsid w:val="00AA1448"/>
    <w:rsid w:val="00AA5260"/>
    <w:rsid w:val="00AA6228"/>
    <w:rsid w:val="00AC02BB"/>
    <w:rsid w:val="00AD5620"/>
    <w:rsid w:val="00AE2055"/>
    <w:rsid w:val="00AE5269"/>
    <w:rsid w:val="00B00F19"/>
    <w:rsid w:val="00B04B92"/>
    <w:rsid w:val="00B10670"/>
    <w:rsid w:val="00B13E07"/>
    <w:rsid w:val="00B36F52"/>
    <w:rsid w:val="00B42C1E"/>
    <w:rsid w:val="00B67F73"/>
    <w:rsid w:val="00B82FDF"/>
    <w:rsid w:val="00B978A8"/>
    <w:rsid w:val="00BB4628"/>
    <w:rsid w:val="00BB52E2"/>
    <w:rsid w:val="00BB6381"/>
    <w:rsid w:val="00BB6D25"/>
    <w:rsid w:val="00BC41E1"/>
    <w:rsid w:val="00BD4A06"/>
    <w:rsid w:val="00BF659E"/>
    <w:rsid w:val="00C0586C"/>
    <w:rsid w:val="00C158C7"/>
    <w:rsid w:val="00C17705"/>
    <w:rsid w:val="00C211FD"/>
    <w:rsid w:val="00C236E9"/>
    <w:rsid w:val="00C264B6"/>
    <w:rsid w:val="00C31734"/>
    <w:rsid w:val="00C34BDA"/>
    <w:rsid w:val="00C46D3A"/>
    <w:rsid w:val="00C55FE5"/>
    <w:rsid w:val="00C614C5"/>
    <w:rsid w:val="00C62351"/>
    <w:rsid w:val="00C715EC"/>
    <w:rsid w:val="00C72831"/>
    <w:rsid w:val="00C82DD3"/>
    <w:rsid w:val="00C87366"/>
    <w:rsid w:val="00C9522B"/>
    <w:rsid w:val="00CA0783"/>
    <w:rsid w:val="00CB412F"/>
    <w:rsid w:val="00CD038A"/>
    <w:rsid w:val="00CE0026"/>
    <w:rsid w:val="00CE1352"/>
    <w:rsid w:val="00CF4D35"/>
    <w:rsid w:val="00D04058"/>
    <w:rsid w:val="00D0760A"/>
    <w:rsid w:val="00D24974"/>
    <w:rsid w:val="00D267BC"/>
    <w:rsid w:val="00D319C0"/>
    <w:rsid w:val="00D432A3"/>
    <w:rsid w:val="00D436FE"/>
    <w:rsid w:val="00D45BB4"/>
    <w:rsid w:val="00D50632"/>
    <w:rsid w:val="00D7412D"/>
    <w:rsid w:val="00D74B36"/>
    <w:rsid w:val="00D8576F"/>
    <w:rsid w:val="00D85CD8"/>
    <w:rsid w:val="00D907AE"/>
    <w:rsid w:val="00D90B7A"/>
    <w:rsid w:val="00D91A9D"/>
    <w:rsid w:val="00D941FE"/>
    <w:rsid w:val="00DB3D20"/>
    <w:rsid w:val="00DC6869"/>
    <w:rsid w:val="00DC6BB3"/>
    <w:rsid w:val="00DD7932"/>
    <w:rsid w:val="00DE1F99"/>
    <w:rsid w:val="00DF0203"/>
    <w:rsid w:val="00E03003"/>
    <w:rsid w:val="00E06F3C"/>
    <w:rsid w:val="00E20DC5"/>
    <w:rsid w:val="00E33032"/>
    <w:rsid w:val="00E3466F"/>
    <w:rsid w:val="00E402E5"/>
    <w:rsid w:val="00E419B1"/>
    <w:rsid w:val="00E65DA6"/>
    <w:rsid w:val="00E67867"/>
    <w:rsid w:val="00E74FD4"/>
    <w:rsid w:val="00EB67FB"/>
    <w:rsid w:val="00EC42D7"/>
    <w:rsid w:val="00ED0E42"/>
    <w:rsid w:val="00ED4235"/>
    <w:rsid w:val="00EE5CAE"/>
    <w:rsid w:val="00EF3B04"/>
    <w:rsid w:val="00EF3CB9"/>
    <w:rsid w:val="00F10A30"/>
    <w:rsid w:val="00F146F9"/>
    <w:rsid w:val="00F14CD5"/>
    <w:rsid w:val="00F2413D"/>
    <w:rsid w:val="00F24880"/>
    <w:rsid w:val="00F25045"/>
    <w:rsid w:val="00F31020"/>
    <w:rsid w:val="00F31CE4"/>
    <w:rsid w:val="00F37440"/>
    <w:rsid w:val="00F701D0"/>
    <w:rsid w:val="00F70C04"/>
    <w:rsid w:val="00F86133"/>
    <w:rsid w:val="00F87B34"/>
    <w:rsid w:val="00F87F7B"/>
    <w:rsid w:val="00FA090C"/>
    <w:rsid w:val="00FA369E"/>
    <w:rsid w:val="00FB4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8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v&#253;sledky%20GP\GP\KM08Mu&#382;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KM08Muži</Template>
  <TotalTime>9</TotalTime>
  <Pages>4</Pages>
  <Words>889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gpkm07</vt:lpstr>
    </vt:vector>
  </TitlesOfParts>
  <Company/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gpkm07</dc:title>
  <dc:creator>Pozemkovy Fond CR</dc:creator>
  <cp:lastModifiedBy>n.j.36</cp:lastModifiedBy>
  <cp:revision>3</cp:revision>
  <cp:lastPrinted>2019-11-01T07:49:00Z</cp:lastPrinted>
  <dcterms:created xsi:type="dcterms:W3CDTF">2024-11-21T10:43:00Z</dcterms:created>
  <dcterms:modified xsi:type="dcterms:W3CDTF">2024-11-21T10:51:00Z</dcterms:modified>
</cp:coreProperties>
</file>